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ma14="http://schemas.microsoft.com/office/mac/drawingml/2011/main" mc:Ignorable="w14 w15 w16se w16cid w16 w16cex w16sdtdh wp14">
  <w:body>
    <w:p w:rsidR="00CC7807" w:rsidP="00E16E2D" w:rsidRDefault="00CC7807" w14:paraId="0CF42F59" w14:textId="5EA1CCC9">
      <w:pPr>
        <w:pStyle w:val="Heading1"/>
      </w:pPr>
      <w:r w:rsidRPr="6EBE0CFF" w:rsidR="5EF1D852">
        <w:rPr>
          <w:i w:val="1"/>
          <w:iCs w:val="1"/>
        </w:rPr>
        <w:t>Draft – to be approved</w:t>
      </w:r>
    </w:p>
    <w:p w:rsidR="00CC7807" w:rsidP="00E16E2D" w:rsidRDefault="00CC7807" w14:paraId="14C88D11" w14:textId="36F3CC53">
      <w:pPr>
        <w:pStyle w:val="Heading1"/>
      </w:pPr>
      <w:r w:rsidR="00CC7807">
        <w:rPr/>
        <w:t xml:space="preserve">San Francisco Creek Ranch LOA </w:t>
      </w:r>
    </w:p>
    <w:p w:rsidRPr="00E16E2D" w:rsidR="00275260" w:rsidP="00E16E2D" w:rsidRDefault="00CC7807" w14:paraId="70C8E9A4" w14:textId="1E87188C">
      <w:pPr>
        <w:pStyle w:val="Heading1"/>
      </w:pPr>
      <w:r>
        <w:t>Annual Meeting Minutes</w:t>
      </w:r>
    </w:p>
    <w:p w:rsidRPr="00515252" w:rsidR="00554276" w:rsidP="00515252" w:rsidRDefault="00A3439E" w14:paraId="66B81D35" w14:textId="03B81E6E">
      <w:pPr>
        <w:pStyle w:val="Details"/>
        <w:ind w:left="0"/>
        <w:jc w:val="left"/>
      </w:pPr>
      <w:r w:rsidRPr="6EBE0CFF" w:rsidR="00A3439E">
        <w:rPr>
          <w:b w:val="1"/>
          <w:bCs w:val="1"/>
        </w:rPr>
        <w:t>Location</w:t>
      </w:r>
      <w:r w:rsidR="00A3439E">
        <w:rPr/>
        <w:t>:</w:t>
      </w:r>
      <w:r w:rsidR="00515252">
        <w:rPr/>
        <w:t xml:space="preserve">  </w:t>
      </w:r>
      <w:r w:rsidR="00CC7807">
        <w:rPr/>
        <w:t xml:space="preserve">Annex </w:t>
      </w:r>
      <w:r w:rsidR="00CC7807">
        <w:rPr/>
        <w:t>Bldg</w:t>
      </w:r>
      <w:r w:rsidR="00CC7807">
        <w:rPr/>
        <w:t>, Del Norte</w:t>
      </w:r>
      <w:r>
        <w:br/>
      </w:r>
      <w:r w:rsidRPr="6EBE0CFF" w:rsidR="00A3439E">
        <w:rPr>
          <w:b w:val="1"/>
          <w:bCs w:val="1"/>
        </w:rPr>
        <w:t>Date</w:t>
      </w:r>
      <w:r w:rsidR="00A3439E">
        <w:rPr/>
        <w:t>:</w:t>
      </w:r>
      <w:r w:rsidR="00515252">
        <w:rPr/>
        <w:t xml:space="preserve">  </w:t>
      </w:r>
      <w:r w:rsidR="00CC7807">
        <w:rPr/>
        <w:t>August 12, 2023</w:t>
      </w:r>
      <w:r>
        <w:br/>
      </w:r>
      <w:r w:rsidRPr="6EBE0CFF" w:rsidR="00A3439E">
        <w:rPr>
          <w:b w:val="1"/>
          <w:bCs w:val="1"/>
        </w:rPr>
        <w:t>Attendees</w:t>
      </w:r>
      <w:r w:rsidR="00A3439E">
        <w:rPr/>
        <w:t>:</w:t>
      </w:r>
      <w:r w:rsidR="00515252">
        <w:rPr/>
        <w:t xml:space="preserve">  </w:t>
      </w:r>
      <w:r w:rsidR="00CC7807">
        <w:rPr/>
        <w:t xml:space="preserve">B. </w:t>
      </w:r>
      <w:r w:rsidR="00CC7807">
        <w:rPr/>
        <w:t>Sz</w:t>
      </w:r>
      <w:r w:rsidR="00067032">
        <w:rPr/>
        <w:t>ka</w:t>
      </w:r>
      <w:r w:rsidR="00CC7807">
        <w:rPr/>
        <w:t>la</w:t>
      </w:r>
      <w:r w:rsidR="00067032">
        <w:rPr/>
        <w:t>k</w:t>
      </w:r>
      <w:r w:rsidR="00CC7807">
        <w:rPr/>
        <w:t>, T. Peckman, A. Marquez, I</w:t>
      </w:r>
      <w:r w:rsidR="4A984BFF">
        <w:rPr/>
        <w:t xml:space="preserve">. </w:t>
      </w:r>
      <w:r w:rsidR="4A984BFF">
        <w:rPr/>
        <w:t>Narian</w:t>
      </w:r>
      <w:r w:rsidR="4A984BFF">
        <w:rPr/>
        <w:t>,</w:t>
      </w:r>
      <w:r w:rsidR="00CC7807">
        <w:rPr/>
        <w:t xml:space="preserve"> </w:t>
      </w:r>
      <w:r w:rsidR="2F7478E4">
        <w:rPr/>
        <w:t>P.</w:t>
      </w:r>
      <w:r w:rsidR="00CC7807">
        <w:rPr/>
        <w:t xml:space="preserve"> </w:t>
      </w:r>
      <w:r w:rsidR="00CC7807">
        <w:rPr/>
        <w:t>Narian</w:t>
      </w:r>
      <w:r w:rsidR="00CC7807">
        <w:rPr/>
        <w:t xml:space="preserve">, </w:t>
      </w:r>
      <w:r>
        <w:br/>
      </w:r>
      <w:r w:rsidRPr="6EBE0CFF" w:rsidR="00A3439E">
        <w:rPr>
          <w:b w:val="1"/>
          <w:bCs w:val="1"/>
        </w:rPr>
        <w:t>Time</w:t>
      </w:r>
      <w:r w:rsidR="00A3439E">
        <w:rPr/>
        <w:t>:</w:t>
      </w:r>
      <w:r w:rsidR="00515252">
        <w:rPr/>
        <w:t xml:space="preserve">  </w:t>
      </w:r>
      <w:r w:rsidRPr="6EBE0CFF" w:rsidR="00CC7807">
        <w:rPr>
          <w:rStyle w:val="Strong"/>
          <w:rFonts w:ascii="Century Gothic" w:hAnsi="Century Gothic" w:eastAsia="宋体" w:asciiTheme="majorAscii" w:hAnsiTheme="majorAscii" w:eastAsiaTheme="majorEastAsia"/>
          <w:b w:val="0"/>
          <w:bCs w:val="0"/>
        </w:rPr>
        <w:t>9:00 am</w:t>
      </w:r>
    </w:p>
    <w:p w:rsidRPr="008E421A" w:rsidR="00D50D23" w:rsidP="6EBE0CFF" w:rsidRDefault="004E6925" w14:paraId="3967502F" w14:textId="4F1D4128">
      <w:pPr>
        <w:pStyle w:val="Normal"/>
        <w:ind w:left="0"/>
        <w:rPr>
          <w:rFonts w:ascii="Calibri" w:hAnsi="Calibri" w:eastAsia="Calibri" w:cs="Calibri"/>
          <w:b w:val="0"/>
          <w:bCs w:val="0"/>
          <w:color w:val="FF0000"/>
          <w:lang w:val="en-GB"/>
        </w:rPr>
      </w:pPr>
      <w:sdt>
        <w:sdtPr>
          <w:id w:val="-1169712673"/>
          <w:alias w:val="Call to order:"/>
          <w15:appearance w15:val="hidden"/>
          <w:tag w:val="Call to order:"/>
          <w:temporary/>
          <w:showingPlcHdr/>
          <w:placeholder>
            <w:docPart w:val="7B20A3EBD95640E2A7FA6FA75E66A3FA"/>
          </w:placeholder>
          <w:rPr>
            <w:rFonts w:eastAsia="宋体" w:eastAsiaTheme="majorEastAsia"/>
          </w:rPr>
        </w:sdtPr>
        <w:sdtContent>
          <w:r w:rsidR="00275260">
            <w:rPr/>
            <w:t>Call to order</w:t>
          </w:r>
        </w:sdtContent>
        <w:sdtEndPr>
          <w:rPr>
            <w:rFonts w:eastAsia="Times New Roman" w:eastAsiaTheme="majorEastAsia"/>
          </w:rPr>
        </w:sdtEndPr>
      </w:sdt>
      <w:r w:rsidR="1C5B8AE5">
        <w:rPr/>
        <w:t xml:space="preserve"> </w:t>
      </w:r>
    </w:p>
    <w:p w:rsidRPr="008E421A" w:rsidR="00D50D23" w:rsidP="6EBE0CFF" w:rsidRDefault="004E6925" w14:paraId="02BFAE21" w14:textId="5761B312">
      <w:pPr>
        <w:pStyle w:val="Normal"/>
        <w:rPr>
          <w:rFonts w:ascii="Calibri" w:hAnsi="Calibri" w:eastAsia="Times New Roman" w:cs="Calibri" w:eastAsiaTheme="majorEastAsia"/>
          <w:b w:val="1"/>
          <w:bCs w:val="1"/>
          <w:sz w:val="20"/>
          <w:szCs w:val="20"/>
          <w:lang w:val="en-GB"/>
        </w:rPr>
      </w:pPr>
      <w:r w:rsidRPr="6EBE0CFF" w:rsidR="68124BEE">
        <w:rPr>
          <w:lang w:val="en-GB"/>
        </w:rPr>
        <w:t xml:space="preserve">President </w:t>
      </w:r>
      <w:r w:rsidRPr="6EBE0CFF" w:rsidR="68124BEE">
        <w:rPr>
          <w:highlight w:val="yellow"/>
          <w:lang w:val="en-GB"/>
        </w:rPr>
        <w:t>c</w:t>
      </w:r>
      <w:r w:rsidRPr="6EBE0CFF" w:rsidR="68124BEE">
        <w:rPr>
          <w:lang w:val="en-GB"/>
        </w:rPr>
        <w:t>alled to order the regular meeting of the</w:t>
      </w:r>
      <w:r w:rsidRPr="6EBE0CFF" w:rsidR="68124BEE">
        <w:rPr>
          <w:lang w:val="en-GB"/>
        </w:rPr>
        <w:t xml:space="preserve"> SFCRLOA at 9:10 am</w:t>
      </w:r>
    </w:p>
    <w:p w:rsidRPr="008E421A" w:rsidR="00D50D23" w:rsidP="6EBE0CFF" w:rsidRDefault="004E6925" w14:paraId="50AD4EE3" w14:textId="69B79A93">
      <w:pPr>
        <w:pStyle w:val="Normal"/>
        <w:rPr>
          <w:lang w:val="en-GB"/>
        </w:rPr>
      </w:pPr>
    </w:p>
    <w:p w:rsidRPr="008E421A" w:rsidR="00D50D23" w:rsidP="6EBE0CFF" w:rsidRDefault="004E6925" w14:textId="19B7134A" w14:paraId="64C54921">
      <w:pPr>
        <w:pStyle w:val="Normal"/>
        <w:rPr>
          <w:b w:val="0"/>
          <w:bCs w:val="0"/>
          <w:color w:val="FF0000"/>
          <w:lang w:val="en-GB"/>
        </w:rPr>
      </w:pPr>
      <w:sdt>
        <w:sdtPr>
          <w:alias w:val="Enter facilitator name:"/>
          <w:tag w:val="Enter facilitator name:"/>
          <w:id w:val="-28566333"/>
          <w:placeholder>
            <w:docPart w:val="5DDD40DF01D5404EAA01D135D05163A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  <w:rPr>
            <w:rFonts w:ascii="Calibri" w:hAnsi="Calibri" w:eastAsia="Calibri" w:cs="Calibri"/>
            <w:b w:val="0"/>
            <w:bCs w:val="0"/>
            <w:color w:val="FF0000"/>
            <w:lang w:val="en-GB"/>
          </w:rPr>
        </w:sdtPr>
        <w:sdtEndPr>
          <w:rPr>
            <w:rStyle w:val="Emphasis"/>
            <w:rFonts w:ascii="Century Gothic" w:hAnsi="Century Gothic" w:asciiTheme="majorAscii" w:hAnsiTheme="majorAscii"/>
            <w:color w:val="595959" w:themeColor="text1" w:themeTint="A6"/>
            <w:sz w:val="16"/>
            <w:szCs w:val="16"/>
            <w:lang w:val="en-GB"/>
          </w:rPr>
        </w:sdtEndPr>
        <w:sdtContent>
          <w:r w:rsidRPr="6EBE0CFF" w:rsidR="00CC7807">
            <w:rPr>
              <w:lang w:val="en-GB"/>
            </w:rPr>
            <w:t>President</w:t>
          </w:r>
        </w:sdtContent>
      </w:sdt>
      <w:r w:rsidRPr="6EBE0CFF" w:rsidR="000F4987">
        <w:rPr>
          <w:lang w:val="en-GB"/>
        </w:rPr>
        <w:t xml:space="preserve"> </w:t>
      </w:r>
      <w:sdt>
        <w:sdtPr>
          <w:alias w:val="Enter paragraph text:"/>
          <w:tag w:val="Enter paragraph text:"/>
          <w:id w:val="-929966237"/>
          <w:placeholder>
            <w:docPart w:val="47DF8C14319B4D6BA15DFA014DEB9F61"/>
          </w:placeholder>
          <w:temporary/>
          <w15:appearance w15:val="hidden"/>
          <w:rPr>
            <w:rFonts w:ascii="Calibri" w:hAnsi="Calibri" w:eastAsia="Calibri" w:cs="Calibri"/>
            <w:b w:val="0"/>
            <w:bCs w:val="0"/>
            <w:color w:val="FF0000"/>
            <w:lang w:val="en-GB"/>
          </w:rPr>
        </w:sdtPr>
        <w:sdtEndPr>
          <w:rPr>
            <w:rFonts w:ascii="Calibri" w:hAnsi="Calibri" w:eastAsia="Calibri" w:cs="Calibri"/>
            <w:b w:val="0"/>
            <w:bCs w:val="0"/>
            <w:color w:val="FF0000"/>
            <w:lang w:val="en-GB"/>
          </w:rPr>
        </w:sdtEndPr>
        <w:sdtContent/>
      </w:sdt>
      <w:r w:rsidRPr="6EBE0CFF" w:rsidR="000F4987">
        <w:rPr>
          <w:lang w:val="en-GB"/>
        </w:rPr>
        <w:t xml:space="preserve"> </w:t>
      </w:r>
      <w:r w:rsidRPr="6EBE0CFF" w:rsidR="00CC7807">
        <w:rPr>
          <w:lang w:val="en-GB"/>
        </w:rPr>
        <w:t>SFR</w:t>
      </w:r>
      <w:sdt>
        <w:sdtPr>
          <w:alias w:val="Enter paragraph text:"/>
          <w:tag w:val="Enter paragraph text:"/>
          <w:id w:val="-1182578516"/>
          <w:placeholder>
            <w:docPart w:val="6B4E474CF9E64FCF9E7BE221BEDD4948"/>
          </w:placeholder>
          <w:temporary/>
          <w15:appearance w15:val="hidden"/>
          <w:rPr>
            <w:rFonts w:ascii="Calibri" w:hAnsi="Calibri" w:eastAsia="Calibri" w:cs="Calibri"/>
            <w:b w:val="0"/>
            <w:bCs w:val="0"/>
            <w:color w:val="FF0000"/>
            <w:lang w:val="en-GB"/>
          </w:rPr>
        </w:sdtPr>
        <w:sdtEndPr>
          <w:rPr>
            <w:rFonts w:ascii="Calibri" w:hAnsi="Calibri" w:eastAsia="Calibri" w:cs="Calibri"/>
            <w:b w:val="0"/>
            <w:bCs w:val="0"/>
            <w:color w:val="FF0000"/>
            <w:lang w:val="en-GB"/>
          </w:rPr>
        </w:sdtEndPr>
        <w:sdtContent/>
      </w:sdt>
    </w:p>
    <w:p w:rsidRPr="008E421A" w:rsidR="00D50D23" w:rsidP="6EBE0CFF" w:rsidRDefault="004E6925" w14:paraId="77E969F0" w14:textId="7BD8E96F">
      <w:pPr>
        <w:pStyle w:val="Normal"/>
        <w:ind w:left="0"/>
        <w:rPr>
          <w:rFonts w:eastAsia="宋体" w:eastAsiaTheme="majorEastAsia"/>
        </w:rPr>
      </w:pPr>
      <w:sdt>
        <w:sdtPr>
          <w:id w:val="568842732"/>
          <w:alias w:val="Roll call:"/>
          <w15:appearance w15:val="hidden"/>
          <w:tag w:val="Roll call:"/>
          <w:temporary/>
          <w:showingPlcHdr/>
          <w:placeholder>
            <w:docPart w:val="6563FAB082474E0C93E216B7F20B0C32"/>
          </w:placeholder>
          <w:rPr>
            <w:rFonts w:eastAsia="宋体" w:eastAsiaTheme="majorEastAsia"/>
          </w:rPr>
        </w:sdtPr>
        <w:sdtContent>
          <w:r w:rsidR="009F4E19">
            <w:rPr/>
            <w:t>Roll call</w:t>
          </w:r>
        </w:sdtContent>
        <w:sdtEndPr>
          <w:rPr>
            <w:rFonts w:eastAsia="Times New Roman" w:eastAsiaTheme="majorEastAsia"/>
          </w:rPr>
        </w:sdtEndPr>
      </w:sdt>
    </w:p>
    <w:p w:rsidRPr="00515252" w:rsidR="00B853F9" w:rsidP="6EBE0CFF" w:rsidRDefault="004E6925" w14:paraId="0FED9EF0" w14:textId="1C63437F">
      <w:pPr>
        <w:pStyle w:val="ListParagraph"/>
        <w:numPr>
          <w:ilvl w:val="0"/>
          <w:numId w:val="49"/>
        </w:numPr>
        <w:rPr>
          <w:rFonts w:eastAsia="宋体" w:eastAsiaTheme="majorEastAsia"/>
        </w:rPr>
      </w:pPr>
      <w:r w:rsidR="00CC7807">
        <w:rPr/>
        <w:t>Secretary and President logged the Proxie</w:t>
      </w:r>
      <w:r w:rsidR="00CC7807">
        <w:rPr/>
        <w:t>s and noted</w:t>
      </w:r>
      <w:r w:rsidR="00067032">
        <w:rPr/>
        <w:t xml:space="preserve"> 38</w:t>
      </w:r>
      <w:r w:rsidR="00CC7807">
        <w:rPr/>
        <w:t xml:space="preserve"> were valid. 28 Lot owners were present.</w:t>
      </w:r>
    </w:p>
    <w:p w:rsidRPr="008E421A" w:rsidR="009F4E19" w:rsidP="00515252" w:rsidRDefault="00CC7807" w14:paraId="29F71D2E" w14:textId="3C91F8C6">
      <w:pPr>
        <w:rPr>
          <w:lang w:val="en-GB"/>
        </w:rPr>
      </w:pPr>
      <w:sdt>
        <w:sdtPr>
          <w:alias w:val="Secretary name:"/>
          <w:tag w:val="Secretary name:"/>
          <w:id w:val="-969588454"/>
          <w:placeholder>
            <w:docPart w:val="2FED9C36DF574DF2905C2102E93DD7F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  <w:rPr>
            <w:rFonts w:ascii="Calibri" w:hAnsi="Calibri" w:eastAsia="Calibri" w:cs="Calibri"/>
            <w:b w:val="0"/>
            <w:bCs w:val="0"/>
            <w:color w:val="FF0000"/>
            <w:lang w:val="en-GB"/>
          </w:rPr>
        </w:sdtPr>
        <w:sdtContent>
          <w:r w:rsidR="00CC7807">
            <w:rPr>
              <w:lang w:val="en-GB"/>
            </w:rPr>
            <w:t xml:space="preserve">Tami Peckman motioned to approve the previous year Annual Meeting minutes without changes. The Motion was seconded by </w:t>
          </w:r>
          <w:r>
            <w:rPr>
              <w:lang w:val="en-GB"/>
            </w:rPr>
            <w:br/>
          </w:r>
          <w:r w:rsidR="00CC7807">
            <w:rPr>
              <w:lang w:val="en-GB"/>
            </w:rPr>
            <w:t xml:space="preserve">Ian </w:t>
          </w:r>
          <w:proofErr w:type="spellStart"/>
          <w:proofErr w:type="spellStart"/>
          <w:r w:rsidR="00CC7807">
            <w:rPr>
              <w:lang w:val="en-GB"/>
            </w:rPr>
            <w:t>Narian</w:t>
          </w:r>
          <w:proofErr w:type="spellEnd"/>
          <w:proofErr w:type="spellEnd"/>
          <w:r w:rsidRPr="6EBE0CFF" w:rsidR="00CC7807">
            <w:rPr>
              <w:rFonts w:ascii="Calibri" w:hAnsi="Calibri" w:eastAsia="Calibri" w:cs="Calibri"/>
              <w:b w:val="0"/>
              <w:bCs w:val="0"/>
              <w:color w:val="FF0000"/>
              <w:lang w:val="en-GB"/>
            </w:rPr>
            <w:t>.</w:t>
          </w:r>
        </w:sdtContent>
        <w:sdtEndPr>
          <w:rPr>
            <w:rFonts w:ascii="Calibri" w:hAnsi="Calibri" w:eastAsia="Calibri" w:cs="Calibri"/>
            <w:b w:val="0"/>
            <w:bCs w:val="0"/>
            <w:color w:val="FF0000"/>
            <w:lang w:val="en-GB"/>
          </w:rPr>
        </w:sdtEndPr>
      </w:sdt>
    </w:p>
    <w:p w:rsidRPr="00515252" w:rsidR="002C3D7E" w:rsidP="00CC7807" w:rsidRDefault="00CC7807" w14:paraId="07EBB0C9" w14:textId="0B47894F">
      <w:pPr>
        <w:pStyle w:val="ListNumber"/>
        <w:rPr/>
      </w:pPr>
      <w:r w:rsidR="00CC7807">
        <w:rPr/>
        <w:t>Secretary/Treasurer Report</w:t>
      </w:r>
    </w:p>
    <w:p w:rsidR="002C3D7E" w:rsidP="00515252" w:rsidRDefault="00CC7807" w14:paraId="77E9CE1B" w14:textId="0ED4026D">
      <w:pPr>
        <w:pStyle w:val="ListNumber2"/>
        <w:rPr/>
      </w:pPr>
      <w:r w:rsidR="5BF79B6E">
        <w:rPr/>
        <w:t xml:space="preserve">Report </w:t>
      </w:r>
      <w:r w:rsidR="00C77717">
        <w:rPr/>
        <w:t xml:space="preserve">postponed until new Board </w:t>
      </w:r>
      <w:r w:rsidR="5F7D64E2">
        <w:rPr/>
        <w:t>is s</w:t>
      </w:r>
      <w:r w:rsidR="00C77717">
        <w:rPr/>
        <w:t>worn in.</w:t>
      </w:r>
      <w:r w:rsidR="3A045399">
        <w:rPr/>
        <w:t xml:space="preserve"> </w:t>
      </w:r>
    </w:p>
    <w:p w:rsidRPr="00515252" w:rsidR="00C77717" w:rsidP="00C77717" w:rsidRDefault="00C77717" w14:paraId="1135C3B3" w14:textId="77777777">
      <w:pPr>
        <w:pStyle w:val="ListNumber"/>
        <w:rPr/>
      </w:pPr>
      <w:r w:rsidR="00C77717">
        <w:rPr/>
        <w:t>Old Business</w:t>
      </w:r>
    </w:p>
    <w:p w:rsidR="00C77717" w:rsidP="00C77717" w:rsidRDefault="00C77717" w14:paraId="56A16897" w14:textId="29B3B58F">
      <w:pPr>
        <w:pStyle w:val="ListNumber2"/>
        <w:rPr/>
      </w:pPr>
      <w:r w:rsidR="00C77717">
        <w:rPr/>
        <w:t>Accounting Software – to be addressed by next Board</w:t>
      </w:r>
    </w:p>
    <w:p w:rsidR="00C77717" w:rsidP="00C77717" w:rsidRDefault="00C77717" w14:paraId="022B0756" w14:textId="68DC0C33">
      <w:pPr>
        <w:pStyle w:val="ListNumber2"/>
        <w:rPr/>
      </w:pPr>
      <w:r w:rsidR="00C77717">
        <w:rPr/>
        <w:t>By-Laws amendments – to be addressed by next Board</w:t>
      </w:r>
    </w:p>
    <w:p w:rsidR="00C77717" w:rsidP="00C77717" w:rsidRDefault="00C77717" w14:paraId="3AAB67C5" w14:textId="56C3FAA2">
      <w:pPr>
        <w:pStyle w:val="ListNumber2"/>
        <w:rPr/>
      </w:pPr>
      <w:r w:rsidR="00C77717">
        <w:rPr/>
        <w:t>ovenant amendments – to be addressed by next Board</w:t>
      </w:r>
    </w:p>
    <w:p w:rsidRPr="00515252" w:rsidR="00C77717" w:rsidP="00C77717" w:rsidRDefault="00C77717" w14:paraId="42E434DF" w14:textId="286EBD0D">
      <w:pPr>
        <w:pStyle w:val="ListNumber"/>
        <w:rPr/>
      </w:pPr>
      <w:r w:rsidR="00C77717">
        <w:rPr/>
        <w:t>New Business</w:t>
      </w:r>
    </w:p>
    <w:p w:rsidR="00C77717" w:rsidP="00C77717" w:rsidRDefault="00C77717" w14:paraId="47CD32E4" w14:textId="5BB59108">
      <w:pPr>
        <w:pStyle w:val="ListNumber2"/>
        <w:rPr/>
      </w:pPr>
      <w:r w:rsidR="00C77717">
        <w:rPr/>
        <w:t xml:space="preserve">Number of Managers to Elect – suggestions for 5, 7 and 9 members was discussed. The members voted to remain at </w:t>
      </w:r>
      <w:r w:rsidR="00067032">
        <w:rPr/>
        <w:t xml:space="preserve">a total of </w:t>
      </w:r>
      <w:r w:rsidR="00C77717">
        <w:rPr/>
        <w:t>7.</w:t>
      </w:r>
    </w:p>
    <w:p w:rsidR="00C77717" w:rsidP="00C77717" w:rsidRDefault="00C77717" w14:paraId="352F30F9" w14:textId="2D726979">
      <w:pPr>
        <w:pStyle w:val="ListNumber2"/>
        <w:rPr/>
      </w:pPr>
      <w:r w:rsidR="00C77717">
        <w:rPr/>
        <w:t>Nomination/Elections for the 2023-2024 term were held. 1</w:t>
      </w:r>
      <w:r w:rsidR="00F61AF9">
        <w:rPr/>
        <w:t>0</w:t>
      </w:r>
      <w:r w:rsidR="00C77717">
        <w:rPr/>
        <w:t xml:space="preserve"> nominations were taken and 7 members voted in: Charlotte Hellums-Treasurer, Charlene O’Brien-President, Terri </w:t>
      </w:r>
      <w:proofErr w:type="spellStart"/>
      <w:r w:rsidR="00C77717">
        <w:rPr/>
        <w:t>Verbecken</w:t>
      </w:r>
      <w:proofErr w:type="spellEnd"/>
      <w:r w:rsidR="00C77717">
        <w:rPr/>
        <w:t xml:space="preserve">-Secretary, Manager-Albert Marquez, </w:t>
      </w:r>
      <w:r w:rsidR="00C77717">
        <w:rPr/>
        <w:t xml:space="preserve">Manager-Ian </w:t>
      </w:r>
      <w:proofErr w:type="spellStart"/>
      <w:r w:rsidR="00C77717">
        <w:rPr/>
        <w:t>Narian</w:t>
      </w:r>
      <w:proofErr w:type="spellEnd"/>
      <w:r w:rsidR="00C77717">
        <w:rPr/>
        <w:t xml:space="preserve">, Manager- </w:t>
      </w:r>
      <w:r w:rsidR="00F61AF9">
        <w:rPr/>
        <w:t>Kathy Dupler, Manager-Linda Olsen. The new Board briefly met to highlight next actions.</w:t>
      </w:r>
    </w:p>
    <w:p w:rsidR="00C77717" w:rsidP="00F61AF9" w:rsidRDefault="00C77717" w14:paraId="73B4C265" w14:textId="77777777">
      <w:pPr>
        <w:pStyle w:val="ListNumber2"/>
        <w:numPr>
          <w:ilvl w:val="0"/>
          <w:numId w:val="0"/>
        </w:numPr>
        <w:ind w:left="720" w:hanging="590"/>
      </w:pPr>
    </w:p>
    <w:p w:rsidRPr="00515252" w:rsidR="00F61AF9" w:rsidP="00F61AF9" w:rsidRDefault="00F61AF9" w14:paraId="02E28A26" w14:textId="77777777">
      <w:pPr>
        <w:pStyle w:val="ListNumber"/>
        <w:rPr/>
      </w:pPr>
      <w:r w:rsidR="00F61AF9">
        <w:rPr/>
        <w:t xml:space="preserve">Adjournment </w:t>
      </w:r>
    </w:p>
    <w:p w:rsidRPr="00515252" w:rsidR="00276FA1" w:rsidP="00515252" w:rsidRDefault="00F61AF9" w14:paraId="6D5922B7" w14:textId="27CB3A49">
      <w:pPr>
        <w:pStyle w:val="ListNumber2"/>
        <w:rPr/>
      </w:pPr>
      <w:r w:rsidR="00F61AF9">
        <w:rPr/>
        <w:t>Meeting was adjourned at 10:30</w:t>
      </w:r>
    </w:p>
    <w:p w:rsidRPr="008E421A" w:rsidR="008E476B" w:rsidP="00515252" w:rsidRDefault="004E6925" w14:paraId="248C088E" w14:textId="66E16FBB">
      <w:pPr>
        <w:rPr>
          <w:lang w:val="en-GB"/>
        </w:rPr>
      </w:pPr>
      <w:sdt>
        <w:sdtPr>
          <w:id w:val="915436728"/>
          <w:alias w:val="Minutes submitted by:"/>
          <w15:appearance w15:val="hidden"/>
          <w:tag w:val="Minutes submitted by:"/>
          <w:temporary/>
          <w:showingPlcHdr/>
          <w:placeholder>
            <w:docPart w:val="2537A21E9D18463D8446B739ECB2286A"/>
          </w:placeholder>
          <w:rPr>
            <w:rFonts w:ascii="Calibri" w:hAnsi="Calibri" w:eastAsia="Calibri" w:cs="Calibri"/>
            <w:b w:val="0"/>
            <w:bCs w:val="0"/>
            <w:color w:val="FF0000"/>
            <w:lang w:val="en-GB"/>
          </w:rPr>
        </w:sdtPr>
        <w:sdtContent>
          <w:r w:rsidRPr="6EBE0CFF" w:rsidR="00285B87">
            <w:rPr>
              <w:lang w:val="en-GB" w:bidi="en-GB"/>
            </w:rPr>
            <w:t>Minutes submitted by</w:t>
          </w:r>
        </w:sdtContent>
        <w:sdtEndPr>
          <w:rPr>
            <w:rFonts w:ascii="Calibri" w:hAnsi="Calibri" w:eastAsia="Calibri" w:cs="Calibri"/>
            <w:b w:val="0"/>
            <w:bCs w:val="0"/>
            <w:color w:val="FF0000"/>
            <w:lang w:val="en-GB"/>
          </w:rPr>
        </w:sdtEndPr>
      </w:sdt>
      <w:r w:rsidRPr="6EBE0CFF" w:rsidR="004E227E">
        <w:rPr>
          <w:lang w:val="en-GB" w:bidi="en-GB"/>
        </w:rPr>
        <w:t xml:space="preserve">: </w:t>
      </w:r>
      <w:r w:rsidRPr="6EBE0CFF" w:rsidR="00F61AF9">
        <w:rPr>
          <w:lang w:val="en-GB"/>
        </w:rPr>
        <w:t xml:space="preserve">Terri </w:t>
      </w:r>
      <w:proofErr w:type="spellStart"/>
      <w:r w:rsidRPr="6EBE0CFF" w:rsidR="00F61AF9">
        <w:rPr>
          <w:lang w:val="en-GB"/>
        </w:rPr>
        <w:t>Verbecken</w:t>
      </w:r>
      <w:proofErr w:type="spellEnd"/>
      <w:r w:rsidRPr="6EBE0CFF" w:rsidR="00F61AF9">
        <w:rPr>
          <w:lang w:val="en-GB"/>
        </w:rPr>
        <w:t>/Secretary</w:t>
      </w:r>
    </w:p>
    <w:p w:rsidRPr="008E421A" w:rsidR="00D512BB" w:rsidP="00515252" w:rsidRDefault="00D512BB" w14:paraId="2B30F4E5" w14:textId="71883D43">
      <w:pPr>
        <w:rPr>
          <w:lang w:val="en-GB"/>
        </w:rPr>
      </w:pPr>
    </w:p>
    <w:sectPr w:rsidRPr="008E421A" w:rsidR="00D512BB" w:rsidSect="00BE4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807" w:rsidP="001E7D29" w:rsidRDefault="00CC7807" w14:paraId="5B97817E" w14:textId="77777777">
      <w:pPr>
        <w:spacing w:after="0" w:line="240" w:lineRule="auto"/>
      </w:pPr>
      <w:r>
        <w:separator/>
      </w:r>
    </w:p>
  </w:endnote>
  <w:endnote w:type="continuationSeparator" w:id="0">
    <w:p w:rsidR="00CC7807" w:rsidP="001E7D29" w:rsidRDefault="00CC7807" w14:paraId="2E1D36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4A6" w:rsidRDefault="00F464A6" w14:paraId="44DB93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6="http://schemas.microsoft.com/office/drawing/2014/main" mc:Ignorable="w14 w15 w16se w16cid w16 w16cex w16sdtdh wp14">
  <w:p w:rsidRPr="004230D9" w:rsidR="000F4987" w:rsidRDefault="006B152C" w14:paraId="1343A277" w14:textId="77777777">
    <w:pPr>
      <w:pStyle w:val="Footer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362DDB" wp14:editId="068A042D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 w14:anchorId="736FE312">
            <v:group id="Group 1" style="position:absolute;margin-left:-157.65pt;margin-top:-749.7pt;width:639.35pt;height:803.35pt;z-index:251659264" coordsize="81199,102023" o:spid="_x0000_s1026" w14:anchorId="2728B0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">
              <v:group id="Group 29" style="position:absolute;top:61370;width:29794;height:40653" coordsize="29798,40657" coordorigin="-41,-725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style="position:absolute;left:1700;width:8564;height:20654;visibility:visible;mso-wrap-style:square;v-text-anchor:middle" coordsize="674623,2065469" o:spid="_x0000_s1028" fillcolor="#a5a5a5 [3206]" stroked="f" strokeweight="2pt" path="m,l674623,1166191r-96987,696053l,20654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>
                  <v:path arrowok="t" o:connecttype="custom" o:connectlocs="0,0;856473,1166191;733342,1862244;0,2065469;0,0" o:connectangles="0,0,0,0,0"/>
                </v:shape>
                <v:shape id="Right Triangle 27" style="position:absolute;left:1728;top:-7257;width:6364;height:13909;visibility:visible;mso-wrap-style:square;v-text-anchor:middle" coordsize="636460,1390992" o:spid="_x0000_s1029" fillcolor="#538135 [2409]" stroked="f" strokeweight="2pt" path="m545,1224632c-2573,840615,8824,384017,5706,l636460,1390992,545,12246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>
                  <v:path arrowok="t" o:connecttype="custom" o:connectlocs="545,1224633;5706,0;636460,1390993;545,1224633" o:connectangles="0,0,0,0"/>
                </v:shape>
                <v:shape id="Parallelogram 24" style="position:absolute;left:1760;top:11027;width:12798;height:10498;visibility:visible;mso-wrap-style:square;v-text-anchor:middle" coordsize="1279871,1414868" o:spid="_x0000_s1030" fillcolor="#538135 [2409]" stroked="f" strokeweight="2pt" path="m,855432l899978,r379893,632116l611711,1414868,,8554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>
                  <v:path arrowok="t" o:connecttype="custom" o:connectlocs="0,634699;899978,0;1279871,469007;611711,1049780;0,634699" o:connectangles="0,0,0,0,0"/>
                </v:shape>
                <v:shape id="Triangle 5" style="position:absolute;left:10462;top:16477;width:8194;height:25651;rotation:90;visibility:visible;mso-wrap-style:square;v-text-anchor:middle" coordsize="819350,2564614" o:spid="_x0000_s1031" fillcolor="black [3213]" stroked="f" strokeweight="2pt" path="m,2564614l758021,r61329,2564614l,25646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>
                  <v:path arrowok="t" o:connecttype="custom" o:connectlocs="0,2565071;758064,0;819397,2565071;0,2565071" o:connectangles="0,0,0,0"/>
                </v:shape>
                <v:shape id="Freeform 6" style="position:absolute;left:10761;top:10316;width:8194;height:29797;rotation:7076562fd;visibility:visible;mso-wrap-style:square;v-text-anchor:middle" coordsize="819388,2979872" o:spid="_x0000_s1032" fillcolor="#70ad47 [3209]" stroked="f" strokeweight="2pt" path="m,2736810r,l814,2731711,,2736810xm70239,2979872l750739,r68649,2736752l819203,2736812r-4,l70239,29798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style="position:absolute;left:2615;top:3982;width:10965;height:12920;rotation:-90;visibility:visible;mso-wrap-style:square;v-text-anchor:middle" coordsize="1096462,1292078" o:spid="_x0000_s1033" fillcolor="#70ad47 [3209]" stroked="f" strokeweight="2pt" path="m,1292078l1096462,,819397,1292078,,12920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>
                  <v:path arrowok="t" o:connecttype="custom" o:connectlocs="0,1292079;1096461,0;819396,1292079;0,1292079" o:connectangles="0,0,0,0"/>
                </v:shape>
              </v:group>
              <v:group id="Group 29" style="position:absolute;left:51405;width:29794;height:40652;rotation:180" coordsize="29798,40657" coordorigin="-41,-7257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style="position:absolute;left:1700;width:8564;height:20654;visibility:visible;mso-wrap-style:square;v-text-anchor:middle" coordsize="674623,2065469" o:spid="_x0000_s1035" fillcolor="#a5a5a5 [3206]" stroked="f" strokeweight="2pt" path="m,l674623,1166191r-96987,696053l,20654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>
                  <v:path arrowok="t" o:connecttype="custom" o:connectlocs="0,0;856473,1166191;733342,1862244;0,2065469;0,0" o:connectangles="0,0,0,0,0"/>
                </v:shape>
                <v:shape id="Right Triangle 27" style="position:absolute;left:1728;top:-7257;width:6364;height:13909;visibility:visible;mso-wrap-style:square;v-text-anchor:middle" coordsize="636460,1390992" o:spid="_x0000_s1036" fillcolor="#538135 [2409]" stroked="f" strokeweight="2pt" path="m545,1224632c-2573,840615,8824,384017,5706,l636460,1390992,545,12246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>
                  <v:path arrowok="t" o:connecttype="custom" o:connectlocs="545,1224633;5706,0;636460,1390993;545,1224633" o:connectangles="0,0,0,0"/>
                </v:shape>
                <v:shape id="Parallelogram 24" style="position:absolute;left:1760;top:11027;width:12798;height:10498;visibility:visible;mso-wrap-style:square;v-text-anchor:middle" coordsize="1279871,1414868" o:spid="_x0000_s1037" fillcolor="#538135 [2409]" stroked="f" strokeweight="2pt" path="m,855432l899978,r379893,632116l611711,1414868,,8554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>
                  <v:path arrowok="t" o:connecttype="custom" o:connectlocs="0,634699;899978,0;1279871,469007;611711,1049780;0,634699" o:connectangles="0,0,0,0,0"/>
                </v:shape>
                <v:shape id="Triangle 5" style="position:absolute;left:10462;top:16477;width:8194;height:25651;rotation:90;visibility:visible;mso-wrap-style:square;v-text-anchor:middle" coordsize="819350,2564614" o:spid="_x0000_s1038" fillcolor="black [3213]" stroked="f" strokeweight="2pt" path="m,2564614l758021,r61329,2564614l,25646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>
                  <v:path arrowok="t" o:connecttype="custom" o:connectlocs="0,2565071;758064,0;819397,2565071;0,2565071" o:connectangles="0,0,0,0"/>
                </v:shape>
                <v:shape id="Freeform 45" style="position:absolute;left:10761;top:10316;width:8194;height:29797;rotation:7076562fd;visibility:visible;mso-wrap-style:square;v-text-anchor:middle" coordsize="819388,2979872" o:spid="_x0000_s1039" fillcolor="#70ad47 [3209]" stroked="f" strokeweight="2pt" path="m,2736810r,l814,2731711,,2736810xm70239,2979872l750739,r68649,2736752l819203,2736812r-4,l70239,29798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style="position:absolute;left:2615;top:3982;width:10965;height:12920;rotation:-90;visibility:visible;mso-wrap-style:square;v-text-anchor:middle" coordsize="1096462,1292078" o:spid="_x0000_s1040" fillcolor="#70ad47 [3209]" stroked="f" strokeweight="2pt" path="m,1292078l1096462,,819397,1292078,,12920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4A6" w:rsidRDefault="00F464A6" w14:paraId="06D6F83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807" w:rsidP="001E7D29" w:rsidRDefault="00CC7807" w14:paraId="56A8BB2C" w14:textId="77777777">
      <w:pPr>
        <w:spacing w:after="0" w:line="240" w:lineRule="auto"/>
      </w:pPr>
      <w:r>
        <w:separator/>
      </w:r>
    </w:p>
  </w:footnote>
  <w:footnote w:type="continuationSeparator" w:id="0">
    <w:p w:rsidR="00CC7807" w:rsidP="001E7D29" w:rsidRDefault="00CC7807" w14:paraId="74501E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4A6" w:rsidRDefault="00F464A6" w14:paraId="6DF2C5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4A6" w:rsidRDefault="00F464A6" w14:paraId="7EDBC7B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4A6" w:rsidRDefault="00F464A6" w14:paraId="6B685C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4">
    <w:nsid w:val="46641973"/>
    <w:multiLevelType xmlns:w="http://schemas.openxmlformats.org/wordprocessingml/2006/main" w:val="multilevel"/>
    <w:lvl xmlns:w="http://schemas.openxmlformats.org/wordprocessingml/2006/main" w:ilvl="0">
      <w:start w:val="1"/>
      <w:numFmt w:val="upperRoman"/>
      <w:pStyle w:val="ListNumber"/>
      <w:lvlText w:val="%1."/>
      <w:lvlJc w:val="right"/>
      <w:pPr>
        <w:ind w:left="173" w:hanging="173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a8e0c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be50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247145e"/>
    <w:multiLevelType xmlns:w="http://schemas.openxmlformats.org/wordprocessingml/2006/main" w:val="multilevel"/>
    <w:lvl xmlns:w="http://schemas.openxmlformats.org/wordprocessingml/2006/main" w:ilvl="0">
      <w:start w:val="1"/>
      <w:numFmt w:val="upperRoman"/>
      <w:pStyle w:val="ListNumber"/>
      <w:lvlText w:val="%1."/>
      <w:lvlJc w:val="right"/>
      <w:pPr>
        <w:ind w:left="173" w:hanging="173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d5c87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7cbf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 w:asciiTheme="minorHAnsi" w:hAnsiTheme="minorHAns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49">
    <w:abstractNumId w:val="44"/>
  </w:num>
  <w:num w:numId="48">
    <w:abstractNumId w:val="43"/>
  </w:num>
  <w:num w:numId="47">
    <w:abstractNumId w:val="42"/>
  </w:num>
  <w:num w:numId="46">
    <w:abstractNumId w:val="41"/>
  </w:num>
  <w:num w:numId="45">
    <w:abstractNumId w:val="40"/>
  </w:num>
  <w:num w:numId="44">
    <w:abstractNumId w:val="39"/>
  </w:num>
  <w:num w:numId="1" w16cid:durableId="1556894404">
    <w:abstractNumId w:val="35"/>
  </w:num>
  <w:num w:numId="2" w16cid:durableId="486939797">
    <w:abstractNumId w:val="19"/>
  </w:num>
  <w:num w:numId="3" w16cid:durableId="1623611889">
    <w:abstractNumId w:val="20"/>
  </w:num>
  <w:num w:numId="4" w16cid:durableId="2095122509">
    <w:abstractNumId w:val="12"/>
  </w:num>
  <w:num w:numId="5" w16cid:durableId="1025131077">
    <w:abstractNumId w:val="36"/>
  </w:num>
  <w:num w:numId="6" w16cid:durableId="717431991">
    <w:abstractNumId w:val="9"/>
  </w:num>
  <w:num w:numId="7" w16cid:durableId="1171946654">
    <w:abstractNumId w:val="7"/>
  </w:num>
  <w:num w:numId="8" w16cid:durableId="158034901">
    <w:abstractNumId w:val="6"/>
  </w:num>
  <w:num w:numId="9" w16cid:durableId="406388906">
    <w:abstractNumId w:val="5"/>
  </w:num>
  <w:num w:numId="10" w16cid:durableId="1692798539">
    <w:abstractNumId w:val="4"/>
  </w:num>
  <w:num w:numId="11" w16cid:durableId="1135441500">
    <w:abstractNumId w:val="8"/>
  </w:num>
  <w:num w:numId="12" w16cid:durableId="228660547">
    <w:abstractNumId w:val="3"/>
  </w:num>
  <w:num w:numId="13" w16cid:durableId="1067460908">
    <w:abstractNumId w:val="2"/>
  </w:num>
  <w:num w:numId="14" w16cid:durableId="827092964">
    <w:abstractNumId w:val="1"/>
  </w:num>
  <w:num w:numId="15" w16cid:durableId="1295794388">
    <w:abstractNumId w:val="0"/>
  </w:num>
  <w:num w:numId="16" w16cid:durableId="1165322722">
    <w:abstractNumId w:val="13"/>
  </w:num>
  <w:num w:numId="17" w16cid:durableId="1891960860">
    <w:abstractNumId w:val="18"/>
  </w:num>
  <w:num w:numId="18" w16cid:durableId="191960868">
    <w:abstractNumId w:val="16"/>
  </w:num>
  <w:num w:numId="19" w16cid:durableId="126121538">
    <w:abstractNumId w:val="15"/>
  </w:num>
  <w:num w:numId="20" w16cid:durableId="1542129800">
    <w:abstractNumId w:val="14"/>
  </w:num>
  <w:num w:numId="21" w16cid:durableId="1827014326">
    <w:abstractNumId w:val="22"/>
  </w:num>
  <w:num w:numId="22" w16cid:durableId="1964846962">
    <w:abstractNumId w:val="3"/>
    <w:lvlOverride w:ilvl="0">
      <w:startOverride w:val="1"/>
    </w:lvlOverride>
  </w:num>
  <w:num w:numId="23" w16cid:durableId="2140294111">
    <w:abstractNumId w:val="3"/>
    <w:lvlOverride w:ilvl="0">
      <w:startOverride w:val="1"/>
    </w:lvlOverride>
  </w:num>
  <w:num w:numId="24" w16cid:durableId="30346153">
    <w:abstractNumId w:val="2"/>
    <w:lvlOverride w:ilvl="0">
      <w:startOverride w:val="1"/>
    </w:lvlOverride>
  </w:num>
  <w:num w:numId="25" w16cid:durableId="165823282">
    <w:abstractNumId w:val="32"/>
  </w:num>
  <w:num w:numId="26" w16cid:durableId="874972709">
    <w:abstractNumId w:val="11"/>
  </w:num>
  <w:num w:numId="27" w16cid:durableId="1565797342">
    <w:abstractNumId w:val="23"/>
  </w:num>
  <w:num w:numId="28" w16cid:durableId="9915395">
    <w:abstractNumId w:val="11"/>
  </w:num>
  <w:num w:numId="29" w16cid:durableId="286736645">
    <w:abstractNumId w:val="31"/>
  </w:num>
  <w:num w:numId="30" w16cid:durableId="1470900833">
    <w:abstractNumId w:val="24"/>
  </w:num>
  <w:num w:numId="31" w16cid:durableId="1618945234">
    <w:abstractNumId w:val="38"/>
  </w:num>
  <w:num w:numId="32" w16cid:durableId="1280842386">
    <w:abstractNumId w:val="33"/>
  </w:num>
  <w:num w:numId="33" w16cid:durableId="119231050">
    <w:abstractNumId w:val="17"/>
  </w:num>
  <w:num w:numId="34" w16cid:durableId="1170026446">
    <w:abstractNumId w:val="26"/>
  </w:num>
  <w:num w:numId="35" w16cid:durableId="1218008703">
    <w:abstractNumId w:val="10"/>
  </w:num>
  <w:num w:numId="36" w16cid:durableId="1793671865">
    <w:abstractNumId w:val="27"/>
  </w:num>
  <w:num w:numId="37" w16cid:durableId="1952860013">
    <w:abstractNumId w:val="30"/>
  </w:num>
  <w:num w:numId="38" w16cid:durableId="1695690123">
    <w:abstractNumId w:val="25"/>
  </w:num>
  <w:num w:numId="39" w16cid:durableId="196545980">
    <w:abstractNumId w:val="37"/>
  </w:num>
  <w:num w:numId="40" w16cid:durableId="1935281129">
    <w:abstractNumId w:val="28"/>
  </w:num>
  <w:num w:numId="41" w16cid:durableId="1378626438">
    <w:abstractNumId w:val="21"/>
  </w:num>
  <w:num w:numId="42" w16cid:durableId="1506088462">
    <w:abstractNumId w:val="29"/>
  </w:num>
  <w:num w:numId="43" w16cid:durableId="515535307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07"/>
    <w:rsid w:val="0000418E"/>
    <w:rsid w:val="00016839"/>
    <w:rsid w:val="00057671"/>
    <w:rsid w:val="00067032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D2A0C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4E6925"/>
    <w:rsid w:val="00500DD1"/>
    <w:rsid w:val="00515252"/>
    <w:rsid w:val="00521AE3"/>
    <w:rsid w:val="00535B54"/>
    <w:rsid w:val="00554276"/>
    <w:rsid w:val="00564D17"/>
    <w:rsid w:val="005B1B6F"/>
    <w:rsid w:val="005C9B45"/>
    <w:rsid w:val="005E0ED9"/>
    <w:rsid w:val="00616B41"/>
    <w:rsid w:val="00620AE8"/>
    <w:rsid w:val="0064628C"/>
    <w:rsid w:val="0065214E"/>
    <w:rsid w:val="00655EE2"/>
    <w:rsid w:val="00662108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6403F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547BC"/>
    <w:rsid w:val="00C601ED"/>
    <w:rsid w:val="00C77717"/>
    <w:rsid w:val="00CC7807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DF525E"/>
    <w:rsid w:val="00E16E2D"/>
    <w:rsid w:val="00E17712"/>
    <w:rsid w:val="00E557A0"/>
    <w:rsid w:val="00EF6435"/>
    <w:rsid w:val="00F10F6B"/>
    <w:rsid w:val="00F23697"/>
    <w:rsid w:val="00F36BB7"/>
    <w:rsid w:val="00F464A6"/>
    <w:rsid w:val="00F61AF9"/>
    <w:rsid w:val="00F87EAA"/>
    <w:rsid w:val="00F92B25"/>
    <w:rsid w:val="00FB3809"/>
    <w:rsid w:val="00FD6CAB"/>
    <w:rsid w:val="00FE6B6C"/>
    <w:rsid w:val="023C01CF"/>
    <w:rsid w:val="0FCAB1A1"/>
    <w:rsid w:val="11668202"/>
    <w:rsid w:val="138CA4E8"/>
    <w:rsid w:val="149E22C4"/>
    <w:rsid w:val="1A0B2905"/>
    <w:rsid w:val="1C5B8AE5"/>
    <w:rsid w:val="1EE5BD65"/>
    <w:rsid w:val="2A921250"/>
    <w:rsid w:val="2B58D7C1"/>
    <w:rsid w:val="2F7478E4"/>
    <w:rsid w:val="32EB8277"/>
    <w:rsid w:val="3A0028AC"/>
    <w:rsid w:val="3A045399"/>
    <w:rsid w:val="3FCBC3B6"/>
    <w:rsid w:val="41259144"/>
    <w:rsid w:val="41B99C52"/>
    <w:rsid w:val="442745DD"/>
    <w:rsid w:val="469E7B1D"/>
    <w:rsid w:val="4960F83A"/>
    <w:rsid w:val="4A984BFF"/>
    <w:rsid w:val="4C192F65"/>
    <w:rsid w:val="4C9EC725"/>
    <w:rsid w:val="4EB114E6"/>
    <w:rsid w:val="579FAA0B"/>
    <w:rsid w:val="589BBF2B"/>
    <w:rsid w:val="5A831240"/>
    <w:rsid w:val="5BF79B6E"/>
    <w:rsid w:val="5EF1D852"/>
    <w:rsid w:val="5F7D64E2"/>
    <w:rsid w:val="6044E886"/>
    <w:rsid w:val="60EA990F"/>
    <w:rsid w:val="68124BEE"/>
    <w:rsid w:val="68A990C8"/>
    <w:rsid w:val="6DC0C9EA"/>
    <w:rsid w:val="6EBE0CFF"/>
    <w:rsid w:val="74CF3032"/>
    <w:rsid w:val="7555A033"/>
    <w:rsid w:val="76ADCC73"/>
    <w:rsid w:val="771AFB87"/>
    <w:rsid w:val="7ADC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AFA7F"/>
  <w15:docId w15:val="{D29C2EC4-4BC4-4CC9-95A0-53863A6AB1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1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semiHidden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cs="Arial"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hAnsi="Arial" w:cs="Arial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hAnsi="Arial" w:cs="Arial" w:eastAsiaTheme="majorEastAsia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hAnsi="Arial" w:cs="Arial" w:eastAsiaTheme="majorEastAsia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hAnsi="Arial" w:cs="Arial" w:eastAsiaTheme="majorEastAsia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hAnsi="Arial" w:cs="Arial" w:eastAsiaTheme="majorEastAsia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30D9"/>
    <w:rPr>
      <w:rFonts w:ascii="Arial" w:hAnsi="Arial" w:cs="Arial" w:eastAsiaTheme="majorEastAsia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30D9"/>
    <w:rPr>
      <w:rFonts w:ascii="Arial" w:hAnsi="Arial" w:cs="Arial" w:eastAsiaTheme="majorEastAsia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30D9"/>
    <w:rPr>
      <w:rFonts w:ascii="Arial" w:hAnsi="Arial" w:cs="Arial" w:eastAsiaTheme="majorEastAsia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30D9"/>
    <w:rPr>
      <w:rFonts w:ascii="Arial" w:hAnsi="Arial" w:cs="Arial" w:eastAsiaTheme="majorEastAsia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30D9"/>
    <w:rPr>
      <w:rFonts w:ascii="Arial" w:hAnsi="Arial" w:cs="Arial" w:eastAsiaTheme="majorEastAsia"/>
      <w:color w:val="272727" w:themeColor="text1" w:themeTint="D8"/>
      <w:sz w:val="2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30D9"/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hAnsi="Arial" w:cs="Arial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4230D9"/>
    <w:rPr>
      <w:rFonts w:ascii="Arial" w:hAnsi="Arial" w:cs="Arial"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230D9"/>
    <w:rPr>
      <w:rFonts w:ascii="Times New Roman" w:hAnsi="Times New Roman" w:cs="Times New Roman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hAnchor="text" w:v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color="2F5496" w:themeColor="accent1" w:themeShade="BF" w:sz="2" w:space="10"/>
        <w:left w:val="single" w:color="2F5496" w:themeColor="accent1" w:themeShade="BF" w:sz="2" w:space="10"/>
        <w:bottom w:val="single" w:color="2F5496" w:themeColor="accent1" w:themeShade="BF" w:sz="2" w:space="10"/>
        <w:right w:val="single" w:color="2F5496" w:themeColor="accent1" w:themeShade="BF" w:sz="2" w:space="10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Arial" w:hAnsi="Arial" w:cs="Arial"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hAnsi="Arial" w:cs="Arial" w:eastAsiaTheme="majorEastAsia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="Arial" w:hAnsi="Arial" w:cs="Arial" w:eastAsiaTheme="majorEastAsia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4230D9"/>
    <w:rPr>
      <w:rFonts w:ascii="Arial" w:hAnsi="Arial" w:cs="Arial" w:eastAsiaTheme="majorEastAsia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hAnsi="Arial" w:cs="Arial" w:eastAsiaTheme="majorEastAs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styleId="Details" w:customStyle="1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styleId="Logo" w:customStyle="1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crl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0A3EBD95640E2A7FA6FA75E66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2D6E-ECC5-495B-ABE7-7B7124A457C4}"/>
      </w:docPartPr>
      <w:docPartBody>
        <w:p xmlns:wp14="http://schemas.microsoft.com/office/word/2010/wordml" w:rsidR="00DB60E5" w:rsidRDefault="00DB60E5" w14:paraId="7ADA94CF" wp14:textId="77777777">
          <w:pPr>
            <w:pStyle w:val="7B20A3EBD95640E2A7FA6FA75E66A3FA"/>
          </w:pPr>
          <w:r w:rsidRPr="00515252">
            <w:rPr>
              <w:rFonts w:eastAsiaTheme="majorEastAsia"/>
            </w:rPr>
            <w:t>Call to order</w:t>
          </w:r>
        </w:p>
      </w:docPartBody>
    </w:docPart>
    <w:docPart>
      <w:docPartPr>
        <w:name w:val="5DDD40DF01D5404EAA01D135D051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E1141-7A30-40FC-B56A-FCC5A0E3F77E}"/>
      </w:docPartPr>
      <w:docPartBody>
        <w:p xmlns:wp14="http://schemas.microsoft.com/office/word/2010/wordml" w:rsidR="00DB60E5" w:rsidRDefault="00DB60E5" w14:paraId="473B3DC8" wp14:textId="77777777">
          <w:pPr>
            <w:pStyle w:val="5DDD40DF01D5404EAA01D135D05163A7"/>
          </w:pPr>
          <w:r w:rsidRPr="00515252">
            <w:t>Facilitator Name</w:t>
          </w:r>
        </w:p>
      </w:docPartBody>
    </w:docPart>
    <w:docPart>
      <w:docPartPr>
        <w:name w:val="47DF8C14319B4D6BA15DFA014DEB9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61183-8B6A-4F55-B17A-F0360E5BB2B2}"/>
      </w:docPartPr>
      <w:docPartBody>
        <w:p xmlns:wp14="http://schemas.microsoft.com/office/word/2010/wordml" w:rsidR="00DB60E5" w:rsidRDefault="00DB60E5" w14:paraId="35A36D43" wp14:textId="77777777">
          <w:pPr>
            <w:pStyle w:val="47DF8C14319B4D6BA15DFA014DEB9F61"/>
          </w:pPr>
          <w:r w:rsidRPr="008E421A">
            <w:rPr>
              <w:lang w:val="en-GB" w:bidi="en-GB"/>
            </w:rPr>
            <w:t>called to order the regular meeting of the</w:t>
          </w:r>
        </w:p>
      </w:docPartBody>
    </w:docPart>
    <w:docPart>
      <w:docPartPr>
        <w:name w:val="6B4E474CF9E64FCF9E7BE221BEDD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886E-239B-4F4C-8814-2ACFF8A11862}"/>
      </w:docPartPr>
      <w:docPartBody>
        <w:p xmlns:wp14="http://schemas.microsoft.com/office/word/2010/wordml" w:rsidR="00DB60E5" w:rsidRDefault="00DB60E5" w14:paraId="3025943C" wp14:textId="77777777">
          <w:pPr>
            <w:pStyle w:val="6B4E474CF9E64FCF9E7BE221BEDD4948"/>
          </w:pPr>
          <w:r w:rsidRPr="008E421A">
            <w:rPr>
              <w:lang w:val="en-GB" w:bidi="en-GB"/>
            </w:rPr>
            <w:t>at</w:t>
          </w:r>
        </w:p>
      </w:docPartBody>
    </w:docPart>
    <w:docPart>
      <w:docPartPr>
        <w:name w:val="6563FAB082474E0C93E216B7F20B0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C0B94-28EF-47C4-BA62-1C1B78FA7A79}"/>
      </w:docPartPr>
      <w:docPartBody>
        <w:p xmlns:wp14="http://schemas.microsoft.com/office/word/2010/wordml" w:rsidR="00DB60E5" w:rsidRDefault="00DB60E5" w14:paraId="7C1E0A50" wp14:textId="77777777">
          <w:pPr>
            <w:pStyle w:val="6563FAB082474E0C93E216B7F20B0C32"/>
          </w:pPr>
          <w:r w:rsidRPr="00515252">
            <w:rPr>
              <w:rFonts w:eastAsiaTheme="majorEastAsia"/>
            </w:rPr>
            <w:t>Roll call</w:t>
          </w:r>
        </w:p>
      </w:docPartBody>
    </w:docPart>
    <w:docPart>
      <w:docPartPr>
        <w:name w:val="2537A21E9D18463D8446B739ECB22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2F86-7652-4B40-B40D-F272E6941A9D}"/>
      </w:docPartPr>
      <w:docPartBody>
        <w:p xmlns:wp14="http://schemas.microsoft.com/office/word/2010/wordml" w:rsidR="00DB60E5" w:rsidRDefault="00DB60E5" w14:paraId="06FC6F73" wp14:textId="77777777">
          <w:pPr>
            <w:pStyle w:val="2537A21E9D18463D8446B739ECB2286A"/>
          </w:pPr>
          <w:r w:rsidRPr="008E421A">
            <w:rPr>
              <w:lang w:val="en-GB" w:bidi="en-GB"/>
            </w:rPr>
            <w:t>Minutes submitted by</w:t>
          </w:r>
        </w:p>
      </w:docPartBody>
    </w:docPart>
    <w:docPart>
      <w:docPartPr>
        <w:name w:val="2FED9C36DF574DF2905C2102E93D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6793-E840-44A6-9B35-63C5DCD7F0C6}"/>
      </w:docPartPr>
      <w:docPartBody>
        <w:p xmlns:wp14="http://schemas.microsoft.com/office/word/2010/wordml" w:rsidR="00DB60E5" w:rsidP="00DB60E5" w:rsidRDefault="00DB60E5" w14:paraId="0378A79A" wp14:textId="77777777">
          <w:pPr>
            <w:pStyle w:val="2FED9C36DF574DF2905C2102E93DD7FD"/>
          </w:pPr>
          <w:r w:rsidRPr="008E421A">
            <w:rPr>
              <w:lang w:val="en-GB" w:bidi="en-GB"/>
            </w:rPr>
            <w:t>Secretary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E5"/>
    <w:rsid w:val="00D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ECF519CC194D57AA28ED074580E1BF">
    <w:name w:val="91ECF519CC194D57AA28ED074580E1BF"/>
  </w:style>
  <w:style w:type="paragraph" w:customStyle="1" w:styleId="0D4413CE3C2C42068DCE2EE47DF364BA">
    <w:name w:val="0D4413CE3C2C42068DCE2EE47DF364BA"/>
  </w:style>
  <w:style w:type="paragraph" w:customStyle="1" w:styleId="0D166648B32E4812BA086786A4430FB9">
    <w:name w:val="0D166648B32E4812BA086786A4430FB9"/>
  </w:style>
  <w:style w:type="paragraph" w:customStyle="1" w:styleId="B8E4E622EFE04C068F2200F7E83ED6F3">
    <w:name w:val="B8E4E622EFE04C068F2200F7E83ED6F3"/>
  </w:style>
  <w:style w:type="paragraph" w:customStyle="1" w:styleId="895E2D79DDB343F983D3B5232E037B53">
    <w:name w:val="895E2D79DDB343F983D3B5232E037B53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5E65BF30498546B7BC30E5D1C8866860">
    <w:name w:val="5E65BF30498546B7BC30E5D1C8866860"/>
  </w:style>
  <w:style w:type="paragraph" w:customStyle="1" w:styleId="7B20A3EBD95640E2A7FA6FA75E66A3FA">
    <w:name w:val="7B20A3EBD95640E2A7FA6FA75E66A3FA"/>
  </w:style>
  <w:style w:type="paragraph" w:customStyle="1" w:styleId="5DDD40DF01D5404EAA01D135D05163A7">
    <w:name w:val="5DDD40DF01D5404EAA01D135D05163A7"/>
  </w:style>
  <w:style w:type="paragraph" w:customStyle="1" w:styleId="47DF8C14319B4D6BA15DFA014DEB9F61">
    <w:name w:val="47DF8C14319B4D6BA15DFA014DEB9F61"/>
  </w:style>
  <w:style w:type="paragraph" w:customStyle="1" w:styleId="E576EB7090DF4890A18365C540012519">
    <w:name w:val="E576EB7090DF4890A18365C540012519"/>
  </w:style>
  <w:style w:type="paragraph" w:customStyle="1" w:styleId="6B4E474CF9E64FCF9E7BE221BEDD4948">
    <w:name w:val="6B4E474CF9E64FCF9E7BE221BEDD4948"/>
  </w:style>
  <w:style w:type="paragraph" w:customStyle="1" w:styleId="F5B0DE7DD1604A6BA1740C9D72663BFB">
    <w:name w:val="F5B0DE7DD1604A6BA1740C9D72663BFB"/>
  </w:style>
  <w:style w:type="paragraph" w:customStyle="1" w:styleId="408667EE11384CDB8D1B00CDEA6D456F">
    <w:name w:val="408667EE11384CDB8D1B00CDEA6D456F"/>
  </w:style>
  <w:style w:type="paragraph" w:customStyle="1" w:styleId="0839ED22A4954F9CA5AF45874CF575EE">
    <w:name w:val="0839ED22A4954F9CA5AF45874CF575EE"/>
  </w:style>
  <w:style w:type="paragraph" w:customStyle="1" w:styleId="10D3389C99FE4C01A37A8F7363E83C83">
    <w:name w:val="10D3389C99FE4C01A37A8F7363E83C83"/>
  </w:style>
  <w:style w:type="paragraph" w:customStyle="1" w:styleId="51D3815B43204ED08D9AED6C2DCDFDB6">
    <w:name w:val="51D3815B43204ED08D9AED6C2DCDFDB6"/>
  </w:style>
  <w:style w:type="paragraph" w:customStyle="1" w:styleId="6563FAB082474E0C93E216B7F20B0C32">
    <w:name w:val="6563FAB082474E0C93E216B7F20B0C32"/>
  </w:style>
  <w:style w:type="paragraph" w:customStyle="1" w:styleId="5B6439349FB54261B6CCBEB319A2015B">
    <w:name w:val="5B6439349FB54261B6CCBEB319A2015B"/>
  </w:style>
  <w:style w:type="paragraph" w:customStyle="1" w:styleId="F7BC3A44528F45AC8796B4AE1C699FAD">
    <w:name w:val="F7BC3A44528F45AC8796B4AE1C699FAD"/>
  </w:style>
  <w:style w:type="paragraph" w:customStyle="1" w:styleId="EAAE3401EE0B492EA5672F36C9794E60">
    <w:name w:val="EAAE3401EE0B492EA5672F36C9794E60"/>
  </w:style>
  <w:style w:type="paragraph" w:customStyle="1" w:styleId="BA0917A70E09456C82ED62607EEDD64E">
    <w:name w:val="BA0917A70E09456C82ED62607EEDD64E"/>
  </w:style>
  <w:style w:type="paragraph" w:customStyle="1" w:styleId="4206E1A78BDF41F8B27D51778AEB2399">
    <w:name w:val="4206E1A78BDF41F8B27D51778AEB2399"/>
  </w:style>
  <w:style w:type="paragraph" w:customStyle="1" w:styleId="ECDC48503ABE429F9AC7E2DABA1DB210">
    <w:name w:val="ECDC48503ABE429F9AC7E2DABA1DB210"/>
  </w:style>
  <w:style w:type="paragraph" w:customStyle="1" w:styleId="ABBE9A87949D4AE59EED184003B8933D">
    <w:name w:val="ABBE9A87949D4AE59EED184003B8933D"/>
  </w:style>
  <w:style w:type="paragraph" w:customStyle="1" w:styleId="C6D32A8A06FD434BAA3A0A659554A869">
    <w:name w:val="C6D32A8A06FD434BAA3A0A659554A869"/>
  </w:style>
  <w:style w:type="paragraph" w:customStyle="1" w:styleId="045FD24EABE4428AB149F04387511035">
    <w:name w:val="045FD24EABE4428AB149F04387511035"/>
  </w:style>
  <w:style w:type="paragraph" w:customStyle="1" w:styleId="EB441506246A4917BC2671DFC6C83A49">
    <w:name w:val="EB441506246A4917BC2671DFC6C83A49"/>
  </w:style>
  <w:style w:type="paragraph" w:customStyle="1" w:styleId="5891468DC23145F682787EA12D1E7A83">
    <w:name w:val="5891468DC23145F682787EA12D1E7A83"/>
  </w:style>
  <w:style w:type="paragraph" w:customStyle="1" w:styleId="77DCB7F3398B4B34A26FED0CA69B28C9">
    <w:name w:val="77DCB7F3398B4B34A26FED0CA69B28C9"/>
  </w:style>
  <w:style w:type="paragraph" w:customStyle="1" w:styleId="488DE284626B4694BB80FEBEB1C44842">
    <w:name w:val="488DE284626B4694BB80FEBEB1C44842"/>
  </w:style>
  <w:style w:type="paragraph" w:customStyle="1" w:styleId="A9F567878BF34319AA5A9FF27EBF4145">
    <w:name w:val="A9F567878BF34319AA5A9FF27EBF4145"/>
  </w:style>
  <w:style w:type="paragraph" w:customStyle="1" w:styleId="C666231F94B249EDB0EA262DF57DE0CF">
    <w:name w:val="C666231F94B249EDB0EA262DF57DE0CF"/>
  </w:style>
  <w:style w:type="paragraph" w:customStyle="1" w:styleId="6514563EEBFF4232AA3E935C6F6CC01A">
    <w:name w:val="6514563EEBFF4232AA3E935C6F6CC01A"/>
  </w:style>
  <w:style w:type="paragraph" w:customStyle="1" w:styleId="08C13BEA83684A6F892B7731D8EC8811">
    <w:name w:val="08C13BEA83684A6F892B7731D8EC8811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65393B461AB44C29BB8307CF7DA746E9">
    <w:name w:val="65393B461AB44C29BB8307CF7DA746E9"/>
  </w:style>
  <w:style w:type="paragraph" w:customStyle="1" w:styleId="2537A21E9D18463D8446B739ECB2286A">
    <w:name w:val="2537A21E9D18463D8446B739ECB2286A"/>
  </w:style>
  <w:style w:type="paragraph" w:customStyle="1" w:styleId="954B3FFF533E45668056A231E8925847">
    <w:name w:val="954B3FFF533E45668056A231E8925847"/>
  </w:style>
  <w:style w:type="paragraph" w:customStyle="1" w:styleId="814A6995E60D4FB5A6F187E9BEF5B6B3">
    <w:name w:val="814A6995E60D4FB5A6F187E9BEF5B6B3"/>
  </w:style>
  <w:style w:type="paragraph" w:customStyle="1" w:styleId="71B79111604446DE86A9930DF5B44937">
    <w:name w:val="71B79111604446DE86A9930DF5B44937"/>
  </w:style>
  <w:style w:type="paragraph" w:customStyle="1" w:styleId="2FED9C36DF574DF2905C2102E93DD7FD">
    <w:name w:val="2FED9C36DF574DF2905C2102E93DD7FD"/>
    <w:rsid w:val="00DB6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Triangles agenda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keywords>President</keywords>
  <dc:description>Tami Peckman motioned to approve the previous year Annual Meeting minutes without changes. The Motion was seconded by 
Ian Narian.</dc:description>
  <lastModifiedBy>SFCreek Ranch</lastModifiedBy>
  <revision>2</revision>
  <dcterms:created xsi:type="dcterms:W3CDTF">2023-08-13T18:11:00.0000000Z</dcterms:created>
  <dcterms:modified xsi:type="dcterms:W3CDTF">2024-03-29T15:37:17.5102698Z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